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5A3" w:rsidRDefault="00AF45A3" w:rsidP="00842666">
      <w:pPr>
        <w:jc w:val="center"/>
      </w:pPr>
      <w:r w:rsidRPr="00FD6718">
        <w:rPr>
          <w:noProof/>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nydlo (1),logo transperent m" style="width:54.75pt;height:54.75pt;visibility:visible">
            <v:imagedata r:id="rId4" o:title=""/>
          </v:shape>
        </w:pict>
      </w:r>
    </w:p>
    <w:p w:rsidR="00AF45A3" w:rsidRDefault="00AF45A3" w:rsidP="00842666">
      <w:pPr>
        <w:jc w:val="center"/>
      </w:pPr>
    </w:p>
    <w:p w:rsidR="00AF45A3" w:rsidRDefault="00AF45A3" w:rsidP="00842666">
      <w:pPr>
        <w:jc w:val="center"/>
        <w:rPr>
          <w:rFonts w:ascii="Tahoma" w:hAnsi="Tahoma" w:cs="Tahoma"/>
          <w:sz w:val="40"/>
          <w:szCs w:val="40"/>
        </w:rPr>
      </w:pPr>
      <w:r>
        <w:rPr>
          <w:rFonts w:ascii="Tahoma" w:hAnsi="Tahoma" w:cs="Tahoma"/>
          <w:sz w:val="40"/>
          <w:szCs w:val="40"/>
        </w:rPr>
        <w:t>Region Sjælland</w:t>
      </w:r>
    </w:p>
    <w:p w:rsidR="00AF45A3" w:rsidRDefault="00AF45A3" w:rsidP="00842666">
      <w:pPr>
        <w:jc w:val="center"/>
        <w:rPr>
          <w:rFonts w:ascii="Tahoma" w:hAnsi="Tahoma" w:cs="Tahoma"/>
          <w:sz w:val="28"/>
          <w:szCs w:val="28"/>
        </w:rPr>
      </w:pPr>
      <w:r>
        <w:rPr>
          <w:rFonts w:ascii="Tahoma" w:hAnsi="Tahoma" w:cs="Tahoma"/>
          <w:sz w:val="28"/>
          <w:szCs w:val="28"/>
        </w:rPr>
        <w:t>Beretning 2010/2011</w:t>
      </w:r>
    </w:p>
    <w:p w:rsidR="00AF45A3" w:rsidRDefault="00AF45A3" w:rsidP="00FF7CF8">
      <w:pPr>
        <w:jc w:val="both"/>
        <w:rPr>
          <w:rFonts w:ascii="Tahoma" w:hAnsi="Tahoma" w:cs="Tahoma"/>
          <w:sz w:val="20"/>
          <w:szCs w:val="20"/>
        </w:rPr>
      </w:pPr>
      <w:r>
        <w:rPr>
          <w:rFonts w:ascii="Tahoma" w:hAnsi="Tahoma" w:cs="Tahoma"/>
          <w:sz w:val="20"/>
          <w:szCs w:val="20"/>
        </w:rPr>
        <w:t>Så er det atter tid til generalforsamling i DLO Region Sjælland. Det har på mange måder været et år hvor der er brugt tid på de indre linjer i DLO, men også et år med mange lovændringer og her til sidst en overførsel af vores område fra Socialministeriet til en del af Undervisningsministeriet. Det har også været et år hvor økonomien igen har kradset i kommunerne og det har kunne mærkes i daginstitutionerne i form af færre penge pr. barn, kortere åbningstider og færre dage om året hvor institutionerne har åbent.</w:t>
      </w:r>
    </w:p>
    <w:p w:rsidR="00AF45A3" w:rsidRDefault="00AF45A3" w:rsidP="00FF7CF8">
      <w:pPr>
        <w:rPr>
          <w:rFonts w:ascii="Tahoma" w:hAnsi="Tahoma" w:cs="Tahoma"/>
          <w:sz w:val="20"/>
          <w:szCs w:val="20"/>
        </w:rPr>
      </w:pPr>
    </w:p>
    <w:p w:rsidR="00AF45A3" w:rsidRDefault="00AF45A3" w:rsidP="003C695A">
      <w:pPr>
        <w:jc w:val="both"/>
        <w:rPr>
          <w:rFonts w:ascii="Tahoma" w:hAnsi="Tahoma" w:cs="Tahoma"/>
          <w:sz w:val="20"/>
          <w:szCs w:val="20"/>
        </w:rPr>
      </w:pPr>
      <w:r>
        <w:rPr>
          <w:rFonts w:ascii="Tahoma" w:hAnsi="Tahoma" w:cs="Tahoma"/>
          <w:sz w:val="20"/>
          <w:szCs w:val="20"/>
        </w:rPr>
        <w:t>De indre linjer i DLO har været trukket skarpt op. Situationen hvor der bliver færre og færre selvejende daginstitutioner, betyder også at der er færre medlemmer og dermed mindre indtægter. Samtidig er mange selvejende institutioner gået fra at have en driftsoverenskomst, til at drive institutionen efter godkendelse. Da vi i mange år har defineret de selvejende institutioner, som dem med driftsoverenskomst har det været noget af en proces at skulle vænne sig til at der nu er flere driftsformer og der har da også været store uenigheder om det fokus der skal være i et DLO i en ny virkelighed. Uenighederne har været betragtelige, både om dette og om hvordan vi i øvrigt kommer videre i den nye virkelighed. Nogle, herunder landsformanden, har valgt at trække sig og i skrivende stund synes vi nærmere en afklaring af og en strategi for hvordan DLO kommer videre – men nemt er det ikke og vi kan kun udtrykke stor respekt for de frivillige der til stadighed gør en stor indsats i DLOs bestyrelse, til gavn for medlemsinstitutionerne og ind imellem i strid modvind og med knubbede ord til følge.</w:t>
      </w:r>
    </w:p>
    <w:p w:rsidR="00AF45A3" w:rsidRDefault="00AF45A3" w:rsidP="003C695A">
      <w:pPr>
        <w:jc w:val="both"/>
        <w:rPr>
          <w:rFonts w:ascii="Tahoma" w:hAnsi="Tahoma" w:cs="Tahoma"/>
          <w:sz w:val="20"/>
          <w:szCs w:val="20"/>
        </w:rPr>
      </w:pPr>
    </w:p>
    <w:p w:rsidR="00AF45A3" w:rsidRDefault="00AF45A3" w:rsidP="003C695A">
      <w:pPr>
        <w:jc w:val="both"/>
        <w:rPr>
          <w:rFonts w:ascii="Tahoma" w:hAnsi="Tahoma" w:cs="Tahoma"/>
          <w:sz w:val="20"/>
          <w:szCs w:val="20"/>
        </w:rPr>
      </w:pPr>
      <w:r>
        <w:rPr>
          <w:rFonts w:ascii="Tahoma" w:hAnsi="Tahoma" w:cs="Tahoma"/>
          <w:sz w:val="20"/>
          <w:szCs w:val="20"/>
        </w:rPr>
        <w:t xml:space="preserve">I DLO Region Sjælland tror vi på en fremtid med afsæt i de selvejende institutioners ve og vel, uanset om de nu har en driftsoverenskomst eller ej, og vi tror på at det er her vi skal holde fokus – på de problemer man nu måtte have ude i den enkelte institution, uanset arten af disse. Vi tror da også på at vi er et godt samlingspunkt når det drejer sig om kurser til bestyrelsesmedlemmer eller spændende foredragsaftener, hvoraf vi da har holdt en del med Ole Flemming i det forgangne år. </w:t>
      </w:r>
    </w:p>
    <w:p w:rsidR="00AF45A3" w:rsidRDefault="00AF45A3" w:rsidP="003C695A">
      <w:pPr>
        <w:jc w:val="both"/>
        <w:rPr>
          <w:rFonts w:ascii="Tahoma" w:hAnsi="Tahoma" w:cs="Tahoma"/>
          <w:sz w:val="20"/>
          <w:szCs w:val="20"/>
        </w:rPr>
      </w:pPr>
    </w:p>
    <w:p w:rsidR="00AF45A3" w:rsidRDefault="00AF45A3" w:rsidP="003C695A">
      <w:pPr>
        <w:jc w:val="both"/>
        <w:rPr>
          <w:rFonts w:ascii="Tahoma" w:hAnsi="Tahoma" w:cs="Tahoma"/>
          <w:sz w:val="20"/>
          <w:szCs w:val="20"/>
        </w:rPr>
      </w:pPr>
      <w:r>
        <w:rPr>
          <w:rFonts w:ascii="Tahoma" w:hAnsi="Tahoma" w:cs="Tahoma"/>
          <w:sz w:val="20"/>
          <w:szCs w:val="20"/>
        </w:rPr>
        <w:t>DLO skal selvfølgelig være dem der påvirker lovgiverne når der er nye love på beddingen, eller mangel på samme, men vi oplever også at hovedproblemet ofte ikke er på ”Borgen” men ude i den enkelte kommune. Vi kan derfor kun opfordre de selvejende institutioner (med eller uden driftsoverenskomst) til at stå sammen og gerne lave netværk både på bestyrelses- og lederplan. DLO hjælper gerne med ideer til igangsættelse af sådanne netværk.</w:t>
      </w:r>
    </w:p>
    <w:p w:rsidR="00AF45A3" w:rsidRDefault="00AF45A3" w:rsidP="003C695A">
      <w:pPr>
        <w:jc w:val="both"/>
        <w:rPr>
          <w:rFonts w:ascii="Tahoma" w:hAnsi="Tahoma" w:cs="Tahoma"/>
          <w:sz w:val="20"/>
          <w:szCs w:val="20"/>
        </w:rPr>
      </w:pPr>
    </w:p>
    <w:p w:rsidR="00AF45A3" w:rsidRDefault="00AF45A3" w:rsidP="003C695A">
      <w:pPr>
        <w:jc w:val="both"/>
        <w:rPr>
          <w:rFonts w:ascii="Tahoma" w:hAnsi="Tahoma" w:cs="Tahoma"/>
          <w:sz w:val="20"/>
          <w:szCs w:val="20"/>
        </w:rPr>
      </w:pPr>
      <w:r>
        <w:rPr>
          <w:rFonts w:ascii="Tahoma" w:hAnsi="Tahoma" w:cs="Tahoma"/>
          <w:sz w:val="20"/>
          <w:szCs w:val="20"/>
        </w:rPr>
        <w:t>Institutionernes hverdag har været præget af den skrumpede ressourcetildeling fra kommunerne og det betyder både at færre ansatte skal rende hurtigere, men desværre også at der bliver mindre tid til det enkelte barn – til stor skade for de børn der har behov for ekstra opmærksomhed. Vi ser også en tendens til færre ugentlige åbningstider, til skade for mange familier og deres muligheder på arbejdsmarkedet – og det gør ondt i en krisetid hvor arbejdsløsheden stiger. Sidste skud på sparestammen er indførelse af 2 – 3 lukkeuger om sommeren, og det betyder at mange familier ikke længere kan holde en ellers tiltrængt ferie sammen - en ulykkelig situation. Men der er håb forude, for ministeriet har meddelt at selvejende daginstitutioner gerne må holde færre lukkedage end der er i kommunerne og det betyder at man godt kan holde åbent hele sommeren. Vær opmærksom på at de reelle udgifter til at holde åbent nærmest er lig 0 – så her er en mulighed for virkelig at gøre en forskel og at profilere de selvejende institutioner som et rigtigt godt alternativ til de kommunale institutioner.</w:t>
      </w:r>
    </w:p>
    <w:p w:rsidR="00AF45A3" w:rsidRDefault="00AF45A3" w:rsidP="003C695A">
      <w:pPr>
        <w:jc w:val="both"/>
        <w:rPr>
          <w:rFonts w:ascii="Tahoma" w:hAnsi="Tahoma" w:cs="Tahoma"/>
          <w:sz w:val="20"/>
          <w:szCs w:val="20"/>
        </w:rPr>
      </w:pPr>
    </w:p>
    <w:p w:rsidR="00AF45A3" w:rsidRDefault="00AF45A3" w:rsidP="003C695A">
      <w:pPr>
        <w:jc w:val="both"/>
        <w:rPr>
          <w:rFonts w:ascii="Tahoma" w:hAnsi="Tahoma" w:cs="Tahoma"/>
          <w:sz w:val="20"/>
          <w:szCs w:val="20"/>
        </w:rPr>
      </w:pPr>
      <w:r>
        <w:rPr>
          <w:rFonts w:ascii="Tahoma" w:hAnsi="Tahoma" w:cs="Tahoma"/>
          <w:sz w:val="20"/>
          <w:szCs w:val="20"/>
        </w:rPr>
        <w:t>Ellers er der bare tilbage at takke alle bestyrelsesmedlemmer i DLO Region Sjælland for et godt og konstruktivt arbejde i det forgangne år og for altid højt humør og iderigdom.</w:t>
      </w:r>
    </w:p>
    <w:p w:rsidR="00AF45A3" w:rsidRDefault="00AF45A3" w:rsidP="003C695A">
      <w:pPr>
        <w:jc w:val="both"/>
        <w:rPr>
          <w:rFonts w:ascii="Tahoma" w:hAnsi="Tahoma" w:cs="Tahoma"/>
          <w:sz w:val="20"/>
          <w:szCs w:val="20"/>
        </w:rPr>
      </w:pPr>
    </w:p>
    <w:p w:rsidR="00AF45A3" w:rsidRPr="00FF7CF8" w:rsidRDefault="00AF45A3" w:rsidP="003C695A">
      <w:pPr>
        <w:jc w:val="both"/>
        <w:rPr>
          <w:rFonts w:ascii="Tahoma" w:hAnsi="Tahoma" w:cs="Tahoma"/>
          <w:sz w:val="20"/>
          <w:szCs w:val="20"/>
        </w:rPr>
      </w:pPr>
      <w:r>
        <w:rPr>
          <w:rFonts w:ascii="Tahoma" w:hAnsi="Tahoma" w:cs="Tahoma"/>
          <w:sz w:val="20"/>
          <w:szCs w:val="20"/>
        </w:rPr>
        <w:t>Joan Lundfort 09112011</w:t>
      </w:r>
    </w:p>
    <w:sectPr w:rsidR="00AF45A3" w:rsidRPr="00FF7CF8" w:rsidSect="009E4089">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666"/>
    <w:rsid w:val="000522D0"/>
    <w:rsid w:val="00115AAD"/>
    <w:rsid w:val="002C53D4"/>
    <w:rsid w:val="0030173B"/>
    <w:rsid w:val="003025B8"/>
    <w:rsid w:val="003C695A"/>
    <w:rsid w:val="00501EDD"/>
    <w:rsid w:val="005A3020"/>
    <w:rsid w:val="005C3587"/>
    <w:rsid w:val="005D1BC8"/>
    <w:rsid w:val="006F6771"/>
    <w:rsid w:val="0079307D"/>
    <w:rsid w:val="00842666"/>
    <w:rsid w:val="009E4089"/>
    <w:rsid w:val="00A6336E"/>
    <w:rsid w:val="00AF45A3"/>
    <w:rsid w:val="00BD77E8"/>
    <w:rsid w:val="00BE2231"/>
    <w:rsid w:val="00C05666"/>
    <w:rsid w:val="00ED10E9"/>
    <w:rsid w:val="00F51CB7"/>
    <w:rsid w:val="00FD2F1F"/>
    <w:rsid w:val="00FD6718"/>
    <w:rsid w:val="00FF7CF8"/>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089"/>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426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26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546</Words>
  <Characters>3337</Characters>
  <Application>Microsoft Office Outlook</Application>
  <DocSecurity>0</DocSecurity>
  <Lines>0</Lines>
  <Paragraphs>0</Paragraphs>
  <ScaleCrop>false</ScaleCrop>
  <Company>DLO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Engell Hansted</dc:creator>
  <cp:keywords/>
  <dc:description/>
  <cp:lastModifiedBy>Morten Kyst</cp:lastModifiedBy>
  <cp:revision>2</cp:revision>
  <cp:lastPrinted>2011-11-09T09:06:00Z</cp:lastPrinted>
  <dcterms:created xsi:type="dcterms:W3CDTF">2011-11-10T11:31:00Z</dcterms:created>
  <dcterms:modified xsi:type="dcterms:W3CDTF">2011-11-10T11:31:00Z</dcterms:modified>
</cp:coreProperties>
</file>